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1E" w:rsidRPr="00B67EF9" w:rsidRDefault="00DE2B1E" w:rsidP="007D69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6981">
        <w:rPr>
          <w:rFonts w:ascii="Times New Roman" w:hAnsi="Times New Roman"/>
          <w:b/>
          <w:color w:val="000000"/>
          <w:sz w:val="28"/>
          <w:szCs w:val="28"/>
        </w:rPr>
        <w:t>Организация и прове</w:t>
      </w:r>
      <w:r>
        <w:rPr>
          <w:rFonts w:ascii="Times New Roman" w:hAnsi="Times New Roman"/>
          <w:b/>
          <w:color w:val="000000"/>
          <w:sz w:val="28"/>
          <w:szCs w:val="28"/>
        </w:rPr>
        <w:t>дение Дня Матери в детском саду</w:t>
      </w:r>
    </w:p>
    <w:p w:rsidR="00DE2B1E" w:rsidRPr="007D6981" w:rsidRDefault="00DE2B1E" w:rsidP="007D69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E2B1E" w:rsidRPr="000D0BA5" w:rsidRDefault="00DE2B1E" w:rsidP="007D6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BA5">
        <w:rPr>
          <w:rFonts w:ascii="Times New Roman" w:hAnsi="Times New Roman"/>
          <w:color w:val="000000"/>
          <w:sz w:val="28"/>
          <w:szCs w:val="28"/>
        </w:rPr>
        <w:t>Каждое последнее воскресенье ноября в России отмечается День Матери. Так, и в нашем детском саду проведение праздника, посвященного Дню Матери, стало хорошей традицией.  Ведь только через добрые слова и поступки мы взрастим в детских сердцах почитание, уважение и любовь к мамам. Из поколения в поколения для каждого человека мама – самый главный человек в жизни и сколько бы хороших, добрых слов ни было сказано мамам, сколько бы поводов для этого не придумали, лишними они не будут.</w:t>
      </w:r>
    </w:p>
    <w:p w:rsidR="00DE2B1E" w:rsidRPr="000D0BA5" w:rsidRDefault="00DE2B1E" w:rsidP="007D6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0BA5">
        <w:rPr>
          <w:rFonts w:ascii="Times New Roman" w:hAnsi="Times New Roman"/>
          <w:color w:val="000000"/>
          <w:sz w:val="28"/>
          <w:szCs w:val="28"/>
        </w:rPr>
        <w:t>День Матери в детском саду проходит очень ярко, трепетно и интересно, ведь каждый раз творческий подход педагогов</w:t>
      </w:r>
      <w:r>
        <w:rPr>
          <w:rFonts w:ascii="Times New Roman" w:hAnsi="Times New Roman"/>
          <w:color w:val="000000"/>
          <w:sz w:val="28"/>
          <w:szCs w:val="28"/>
        </w:rPr>
        <w:t xml:space="preserve"> ДОУ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 позволяет провести этот праздник по-разному.</w:t>
      </w:r>
    </w:p>
    <w:p w:rsidR="00DE2B1E" w:rsidRDefault="00DE2B1E" w:rsidP="007D6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Празднование Дня Матери проходит в </w:t>
      </w:r>
      <w:r w:rsidRPr="000D0BA5">
        <w:rPr>
          <w:rFonts w:ascii="Times New Roman" w:hAnsi="Times New Roman"/>
          <w:color w:val="000000"/>
          <w:sz w:val="28"/>
          <w:szCs w:val="28"/>
        </w:rPr>
        <w:t>интересных формах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2B1E" w:rsidRDefault="00DE2B1E" w:rsidP="007D6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0BA5">
        <w:rPr>
          <w:rFonts w:ascii="Times New Roman" w:hAnsi="Times New Roman"/>
          <w:color w:val="000000"/>
          <w:sz w:val="28"/>
          <w:szCs w:val="28"/>
        </w:rPr>
        <w:t>интеллектуально-делов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игр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0D0BA5">
        <w:rPr>
          <w:rFonts w:ascii="Times New Roman" w:hAnsi="Times New Roman"/>
          <w:color w:val="000000"/>
          <w:sz w:val="28"/>
          <w:szCs w:val="28"/>
        </w:rPr>
        <w:t>, в котор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мамы и дети прояв</w:t>
      </w:r>
      <w:r>
        <w:rPr>
          <w:rFonts w:ascii="Times New Roman" w:hAnsi="Times New Roman"/>
          <w:color w:val="000000"/>
          <w:sz w:val="28"/>
          <w:szCs w:val="28"/>
        </w:rPr>
        <w:t>ляют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свой ум, смекалку, сообразительность, находчивость.</w:t>
      </w:r>
    </w:p>
    <w:p w:rsidR="00DE2B1E" w:rsidRDefault="00DE2B1E" w:rsidP="007D6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D0BA5">
        <w:rPr>
          <w:rFonts w:ascii="Times New Roman" w:hAnsi="Times New Roman"/>
          <w:color w:val="000000"/>
          <w:sz w:val="28"/>
          <w:szCs w:val="28"/>
        </w:rPr>
        <w:t>творчески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вечер</w:t>
      </w:r>
      <w:r>
        <w:rPr>
          <w:rFonts w:ascii="Times New Roman" w:hAnsi="Times New Roman"/>
          <w:color w:val="000000"/>
          <w:sz w:val="28"/>
          <w:szCs w:val="28"/>
        </w:rPr>
        <w:t>а, которые проходят в теплой, уютной обстановке, где м</w:t>
      </w:r>
      <w:r w:rsidRPr="000D0BA5">
        <w:rPr>
          <w:rFonts w:ascii="Times New Roman" w:hAnsi="Times New Roman"/>
          <w:color w:val="000000"/>
          <w:sz w:val="28"/>
          <w:szCs w:val="28"/>
        </w:rPr>
        <w:t>амы и дети рассказыва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друг другу стихи, </w:t>
      </w:r>
      <w:r>
        <w:rPr>
          <w:rFonts w:ascii="Times New Roman" w:hAnsi="Times New Roman"/>
          <w:color w:val="000000"/>
          <w:sz w:val="28"/>
          <w:szCs w:val="28"/>
        </w:rPr>
        <w:t>поют песни, делают совместные поделки, проявляя творческие способности.</w:t>
      </w:r>
    </w:p>
    <w:p w:rsidR="00DE2B1E" w:rsidRDefault="00DE2B1E" w:rsidP="007D6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0D0BA5">
        <w:rPr>
          <w:rFonts w:ascii="Times New Roman" w:hAnsi="Times New Roman"/>
          <w:color w:val="000000"/>
          <w:sz w:val="28"/>
          <w:szCs w:val="28"/>
        </w:rPr>
        <w:t>азвлечения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где м</w:t>
      </w:r>
      <w:r w:rsidRPr="000D0BA5">
        <w:rPr>
          <w:rFonts w:ascii="Times New Roman" w:hAnsi="Times New Roman"/>
          <w:color w:val="000000"/>
          <w:sz w:val="28"/>
          <w:szCs w:val="28"/>
        </w:rPr>
        <w:t>амы с</w:t>
      </w:r>
      <w:r>
        <w:rPr>
          <w:rFonts w:ascii="Times New Roman" w:hAnsi="Times New Roman"/>
          <w:color w:val="000000"/>
          <w:sz w:val="28"/>
          <w:szCs w:val="28"/>
        </w:rPr>
        <w:t>о своими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детьми танц</w:t>
      </w:r>
      <w:r>
        <w:rPr>
          <w:rFonts w:ascii="Times New Roman" w:hAnsi="Times New Roman"/>
          <w:color w:val="000000"/>
          <w:sz w:val="28"/>
          <w:szCs w:val="28"/>
        </w:rPr>
        <w:t>уют</w:t>
      </w:r>
      <w:r w:rsidRPr="000D0BA5">
        <w:rPr>
          <w:rFonts w:ascii="Times New Roman" w:hAnsi="Times New Roman"/>
          <w:color w:val="000000"/>
          <w:sz w:val="28"/>
          <w:szCs w:val="28"/>
        </w:rPr>
        <w:t>, участв</w:t>
      </w:r>
      <w:r>
        <w:rPr>
          <w:rFonts w:ascii="Times New Roman" w:hAnsi="Times New Roman"/>
          <w:color w:val="000000"/>
          <w:sz w:val="28"/>
          <w:szCs w:val="28"/>
        </w:rPr>
        <w:t xml:space="preserve">уют </w:t>
      </w:r>
      <w:r w:rsidRPr="000D0BA5">
        <w:rPr>
          <w:rFonts w:ascii="Times New Roman" w:hAnsi="Times New Roman"/>
          <w:color w:val="000000"/>
          <w:sz w:val="28"/>
          <w:szCs w:val="28"/>
        </w:rPr>
        <w:t>в конкурсах, смотр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презентации</w:t>
      </w:r>
      <w:r>
        <w:rPr>
          <w:rFonts w:ascii="Times New Roman" w:hAnsi="Times New Roman"/>
          <w:color w:val="000000"/>
          <w:sz w:val="28"/>
          <w:szCs w:val="28"/>
        </w:rPr>
        <w:t>, пьют чай</w:t>
      </w:r>
      <w:r w:rsidRPr="000D0BA5">
        <w:rPr>
          <w:rFonts w:ascii="Times New Roman" w:hAnsi="Times New Roman"/>
          <w:color w:val="000000"/>
          <w:sz w:val="28"/>
          <w:szCs w:val="28"/>
        </w:rPr>
        <w:t>.</w:t>
      </w:r>
    </w:p>
    <w:p w:rsidR="00DE2B1E" w:rsidRDefault="00DE2B1E" w:rsidP="007D69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мастер-классах по рисованию, лепке, аппликации, на которых дети показывают мамам освоенные ими приемы, способы деятельности.</w:t>
      </w:r>
    </w:p>
    <w:p w:rsidR="00DE2B1E" w:rsidRPr="000D0BA5" w:rsidRDefault="00DE2B1E" w:rsidP="007D69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таких праздниках н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и одна мама </w:t>
      </w:r>
      <w:r>
        <w:rPr>
          <w:rFonts w:ascii="Times New Roman" w:hAnsi="Times New Roman"/>
          <w:color w:val="000000"/>
          <w:sz w:val="28"/>
          <w:szCs w:val="28"/>
        </w:rPr>
        <w:t xml:space="preserve">в детском саду </w:t>
      </w:r>
      <w:r w:rsidRPr="000D0BA5">
        <w:rPr>
          <w:rFonts w:ascii="Times New Roman" w:hAnsi="Times New Roman"/>
          <w:color w:val="000000"/>
          <w:sz w:val="28"/>
          <w:szCs w:val="28"/>
        </w:rPr>
        <w:t>не оста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без подарка, сделанного руками своего любимого ребенка. Все получ</w:t>
      </w:r>
      <w:r>
        <w:rPr>
          <w:rFonts w:ascii="Times New Roman" w:hAnsi="Times New Roman"/>
          <w:color w:val="000000"/>
          <w:sz w:val="28"/>
          <w:szCs w:val="28"/>
        </w:rPr>
        <w:t>ают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много </w:t>
      </w:r>
      <w:r>
        <w:rPr>
          <w:rFonts w:ascii="Times New Roman" w:hAnsi="Times New Roman"/>
          <w:color w:val="000000"/>
          <w:sz w:val="28"/>
          <w:szCs w:val="28"/>
        </w:rPr>
        <w:t>незабываемых впечатлений</w:t>
      </w:r>
      <w:r w:rsidRPr="000D0BA5">
        <w:rPr>
          <w:rFonts w:ascii="Times New Roman" w:hAnsi="Times New Roman"/>
          <w:color w:val="000000"/>
          <w:sz w:val="28"/>
          <w:szCs w:val="28"/>
        </w:rPr>
        <w:t xml:space="preserve"> и хорошее настроение. </w:t>
      </w:r>
    </w:p>
    <w:sectPr w:rsidR="00DE2B1E" w:rsidRPr="000D0BA5" w:rsidSect="004858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1E" w:rsidRDefault="00DE2B1E">
      <w:r>
        <w:separator/>
      </w:r>
    </w:p>
  </w:endnote>
  <w:endnote w:type="continuationSeparator" w:id="0">
    <w:p w:rsidR="00DE2B1E" w:rsidRDefault="00DE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1E" w:rsidRDefault="00DE2B1E" w:rsidP="00F20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B1E" w:rsidRDefault="00DE2B1E" w:rsidP="007A59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1E" w:rsidRDefault="00DE2B1E" w:rsidP="00F20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E2B1E" w:rsidRDefault="00DE2B1E" w:rsidP="007A59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1E" w:rsidRDefault="00DE2B1E">
      <w:r>
        <w:separator/>
      </w:r>
    </w:p>
  </w:footnote>
  <w:footnote w:type="continuationSeparator" w:id="0">
    <w:p w:rsidR="00DE2B1E" w:rsidRDefault="00DE2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DDA"/>
    <w:multiLevelType w:val="hybridMultilevel"/>
    <w:tmpl w:val="9B684B6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E5"/>
    <w:rsid w:val="0000120E"/>
    <w:rsid w:val="00097615"/>
    <w:rsid w:val="000D0BA5"/>
    <w:rsid w:val="000E1717"/>
    <w:rsid w:val="0011101C"/>
    <w:rsid w:val="0016168D"/>
    <w:rsid w:val="001D61B6"/>
    <w:rsid w:val="002333C7"/>
    <w:rsid w:val="002F761C"/>
    <w:rsid w:val="00331921"/>
    <w:rsid w:val="003A3EEA"/>
    <w:rsid w:val="003C0225"/>
    <w:rsid w:val="00402BE5"/>
    <w:rsid w:val="00405B65"/>
    <w:rsid w:val="00485842"/>
    <w:rsid w:val="00630EE7"/>
    <w:rsid w:val="00721DC8"/>
    <w:rsid w:val="00741948"/>
    <w:rsid w:val="007A5982"/>
    <w:rsid w:val="007D6981"/>
    <w:rsid w:val="0088044B"/>
    <w:rsid w:val="008B4AC6"/>
    <w:rsid w:val="008C2B9D"/>
    <w:rsid w:val="008E0957"/>
    <w:rsid w:val="008E4367"/>
    <w:rsid w:val="009250B9"/>
    <w:rsid w:val="00947D3B"/>
    <w:rsid w:val="00997FAD"/>
    <w:rsid w:val="009C53B0"/>
    <w:rsid w:val="00A31CBF"/>
    <w:rsid w:val="00A37ECF"/>
    <w:rsid w:val="00AA47C3"/>
    <w:rsid w:val="00AF4160"/>
    <w:rsid w:val="00B12D56"/>
    <w:rsid w:val="00B67EF9"/>
    <w:rsid w:val="00C17734"/>
    <w:rsid w:val="00CC670C"/>
    <w:rsid w:val="00CC6DA2"/>
    <w:rsid w:val="00D54DC6"/>
    <w:rsid w:val="00DE2B1E"/>
    <w:rsid w:val="00E7303E"/>
    <w:rsid w:val="00EB3031"/>
    <w:rsid w:val="00F12BCF"/>
    <w:rsid w:val="00F20B60"/>
    <w:rsid w:val="00F21CF6"/>
    <w:rsid w:val="00F2454B"/>
    <w:rsid w:val="00F8325F"/>
    <w:rsid w:val="00FC5812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02B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59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20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A59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222</Words>
  <Characters>1271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DNS</dc:creator>
  <cp:keywords/>
  <dc:description/>
  <cp:lastModifiedBy>1</cp:lastModifiedBy>
  <cp:revision>2</cp:revision>
  <cp:lastPrinted>2014-04-29T08:31:00Z</cp:lastPrinted>
  <dcterms:created xsi:type="dcterms:W3CDTF">2016-06-07T09:35:00Z</dcterms:created>
  <dcterms:modified xsi:type="dcterms:W3CDTF">2016-06-07T09:35:00Z</dcterms:modified>
</cp:coreProperties>
</file>