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9B" w:rsidRPr="00073E74" w:rsidRDefault="00C90C9B" w:rsidP="00073E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E3197">
        <w:rPr>
          <w:rFonts w:ascii="Times New Roman" w:hAnsi="Times New Roman"/>
          <w:b/>
          <w:sz w:val="28"/>
          <w:szCs w:val="28"/>
        </w:rPr>
        <w:t>Примерные комплексы упражнений (для младшего</w:t>
      </w:r>
      <w:r w:rsidRPr="00073E7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возраста)</w:t>
      </w:r>
    </w:p>
    <w:p w:rsidR="00C90C9B" w:rsidRPr="006E3197" w:rsidRDefault="00C90C9B" w:rsidP="006E3197">
      <w:pPr>
        <w:spacing w:after="0"/>
        <w:rPr>
          <w:rFonts w:ascii="Times New Roman" w:hAnsi="Times New Roman"/>
          <w:b/>
          <w:sz w:val="28"/>
          <w:szCs w:val="28"/>
        </w:rPr>
      </w:pPr>
      <w:r w:rsidRPr="006E3197">
        <w:rPr>
          <w:rFonts w:ascii="Times New Roman" w:hAnsi="Times New Roman"/>
          <w:b/>
          <w:sz w:val="28"/>
          <w:szCs w:val="28"/>
        </w:rPr>
        <w:t>Комплекс №1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Проснись дружок, и улыбнись.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С боку на бок повернись,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И в зайчишку превратись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(поворачиваются направо, затем налево).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Чтобы прыгнуть дальше всех,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Зайка лапки поднял вверх.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Потянулся и …. прыжок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(тянутся, лежа на спине,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опускают руки вниз).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На спине лежат зайчишки,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Все зайчишки шалунишки: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Ножки дружно все сгибают,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По коленкам ударяют.Вот увидел он лисичку,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Испугался и затих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(прижать руки к груди,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затаить дыхание).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Мы лисичку обхитрим,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На носочках побежим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(лежа на спине, движение ногами,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имитирующие бег).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Были вы зайчишками,</w:t>
      </w:r>
    </w:p>
    <w:p w:rsidR="00C90C9B" w:rsidRPr="00E7569C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Станьте ребятишками.</w:t>
      </w:r>
    </w:p>
    <w:p w:rsidR="00C90C9B" w:rsidRPr="00E7569C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</w:p>
    <w:p w:rsidR="00C90C9B" w:rsidRPr="006E3197" w:rsidRDefault="00C90C9B" w:rsidP="006E3197">
      <w:pPr>
        <w:spacing w:after="0"/>
        <w:rPr>
          <w:rFonts w:ascii="Times New Roman" w:hAnsi="Times New Roman"/>
          <w:b/>
          <w:sz w:val="28"/>
          <w:szCs w:val="28"/>
        </w:rPr>
      </w:pPr>
      <w:r w:rsidRPr="006E3197">
        <w:rPr>
          <w:rFonts w:ascii="Times New Roman" w:hAnsi="Times New Roman"/>
          <w:b/>
          <w:sz w:val="28"/>
          <w:szCs w:val="28"/>
        </w:rPr>
        <w:t>Комплекс №2 (для старшего возраста).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1.И.п.: лежа на спине, руки вытянуты вверх. «Потягушки»: прижать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подбородок к груди, носки — на себя; потянуться макушкой и руками в одну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сторону, пятками — в противоположную; расслабиться в и.п. Повторить 2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раза.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2.И.п.: лежа на спине, руки — вдоль тела. Поднять голову, носки — себя,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вытянуть руки вперед, задержаться в этой позе на 5 счетов; вернуться и.п.,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расслабиться. Повторить 4 раза.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3.И.п.: лежа на животе, руки согнуты впереди, голова лбом лежит на тыльной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поверхности пальцев. Поднять голову и плечевой пояс, руки в «крылышках»;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задержаться в этом положении на 5 счетов; вернуться в и.п. Повторить 5 раз</w:t>
      </w:r>
    </w:p>
    <w:p w:rsidR="00C90C9B" w:rsidRPr="00073E74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</w:p>
    <w:p w:rsidR="00C90C9B" w:rsidRPr="00073E74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</w:p>
    <w:p w:rsidR="00C90C9B" w:rsidRPr="00073E74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4.И.п.: то же. Поднимать ноги поочередно, не отрывая таза от кровати, 5-6</w:t>
      </w:r>
    </w:p>
    <w:p w:rsidR="00C90C9B" w:rsidRPr="00073E74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раз каждой ногой.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5.И.п.: лежа на спине, руки вдоль тела. Руки развести в стороны — вдох,</w:t>
      </w:r>
    </w:p>
    <w:p w:rsidR="00C90C9B" w:rsidRPr="00E7569C" w:rsidRDefault="00C90C9B" w:rsidP="006E3197">
      <w:pPr>
        <w:spacing w:after="0"/>
        <w:rPr>
          <w:rFonts w:ascii="Times New Roman" w:hAnsi="Times New Roman"/>
          <w:b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 xml:space="preserve">скрестить руки на груди — выдох. </w:t>
      </w:r>
      <w:r w:rsidRPr="00E7569C">
        <w:rPr>
          <w:rFonts w:ascii="Times New Roman" w:hAnsi="Times New Roman"/>
          <w:sz w:val="28"/>
          <w:szCs w:val="28"/>
        </w:rPr>
        <w:t>Повторить 4 раза.</w:t>
      </w:r>
    </w:p>
    <w:p w:rsidR="00C90C9B" w:rsidRPr="006E3197" w:rsidRDefault="00C90C9B" w:rsidP="006E3197">
      <w:pPr>
        <w:spacing w:after="0"/>
        <w:rPr>
          <w:rFonts w:ascii="Times New Roman" w:hAnsi="Times New Roman"/>
          <w:b/>
          <w:sz w:val="28"/>
          <w:szCs w:val="28"/>
        </w:rPr>
      </w:pPr>
      <w:r w:rsidRPr="006E3197">
        <w:rPr>
          <w:rFonts w:ascii="Times New Roman" w:hAnsi="Times New Roman"/>
          <w:b/>
          <w:sz w:val="28"/>
          <w:szCs w:val="28"/>
        </w:rPr>
        <w:t>Комплекс № 3(подготовительная группа).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1.И.п.: лежа на спине, руки вдоль тела. Прижать подбородок к груди, носки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подтянуть на себя; потянуться, стремясь макушкой в одну сторону, пятками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— в противоположную; расслабиться в и.п. Повторить 2 раза.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2.И.п.: лежа на спине, руки за головой. Поднять голову, носки — на себя,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задержаться в этой позе на 6 счетов, не отрывая лопаток от кровати;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вернуться в и.п. Повторить 5 раз.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3.И.п.: лежа на животе, руки согнуты впереди, голова лбом лежит на тыльной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поверхности пальцев. Поднять голову и плечевой пояс, руки в «крылышки»;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в стороны; на пояс; вернуться в и.п. Повторить 5 раз.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4.И.п.: то же. Поднять обе ноги одновременно; задержаться в этом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положении на 5 счетов; вернуться в и.п. Повторить 5 раз.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5.И.п.: сесть по-турецки, руки лежат на коленях. «Ванька-встанька»: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покачивания из стороны в сторону.</w:t>
      </w:r>
    </w:p>
    <w:p w:rsidR="00C90C9B" w:rsidRPr="00E7569C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Ходьба по рефлексогенной дорожке (профилактика плоскостопия),</w:t>
      </w:r>
    </w:p>
    <w:p w:rsidR="00C90C9B" w:rsidRPr="00E7569C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</w:p>
    <w:p w:rsidR="00C90C9B" w:rsidRPr="00E7569C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</w:p>
    <w:p w:rsidR="00C90C9B" w:rsidRPr="006E3197" w:rsidRDefault="00C90C9B" w:rsidP="006E3197">
      <w:pPr>
        <w:spacing w:after="0"/>
        <w:rPr>
          <w:rFonts w:ascii="Times New Roman" w:hAnsi="Times New Roman"/>
          <w:b/>
          <w:sz w:val="28"/>
          <w:szCs w:val="28"/>
        </w:rPr>
      </w:pPr>
      <w:r w:rsidRPr="006E3197">
        <w:rPr>
          <w:rFonts w:ascii="Times New Roman" w:hAnsi="Times New Roman"/>
          <w:b/>
          <w:sz w:val="28"/>
          <w:szCs w:val="28"/>
        </w:rPr>
        <w:t>Реализация методики "Волшебная звезда" предусматривает четыре</w:t>
      </w:r>
    </w:p>
    <w:p w:rsidR="00C90C9B" w:rsidRPr="006E3197" w:rsidRDefault="00C90C9B" w:rsidP="006E3197">
      <w:pPr>
        <w:spacing w:after="0"/>
        <w:rPr>
          <w:rFonts w:ascii="Times New Roman" w:hAnsi="Times New Roman"/>
          <w:b/>
          <w:sz w:val="28"/>
          <w:szCs w:val="28"/>
        </w:rPr>
      </w:pPr>
      <w:r w:rsidRPr="006E3197">
        <w:rPr>
          <w:rFonts w:ascii="Times New Roman" w:hAnsi="Times New Roman"/>
          <w:b/>
          <w:sz w:val="28"/>
          <w:szCs w:val="28"/>
        </w:rPr>
        <w:t>этапа.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b/>
          <w:sz w:val="28"/>
          <w:szCs w:val="28"/>
        </w:rPr>
        <w:t>На первом этапе</w:t>
      </w:r>
      <w:r w:rsidRPr="006E3197">
        <w:rPr>
          <w:rFonts w:ascii="Times New Roman" w:hAnsi="Times New Roman"/>
          <w:sz w:val="28"/>
          <w:szCs w:val="28"/>
        </w:rPr>
        <w:t xml:space="preserve"> – подготовка ко сну – под спокойную музыку дети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раздеваются в игровой комнате, проходят в спальню и ложатся в кровати. В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это время происходит расслабление всех групп мышц, что вызывает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снижение эмоционального напряжения и приводит к успокоению,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восстановлению дыхания. Первые звуки мелодии способны снять излишнюю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активность и возбужденность детей, оказывают общее успокаивающее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воздействие. Эту музыку рекомендуется слушать ежедневно.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Подбирает спокойную мелодию, снимающую напряжение, воспитатель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или педагог-психолог.Музыкальный центр можно поставить в помещении спальни, чтобы она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наполнялась мелодией. Музыка не должна звучать слишком громко. Однако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вначале, когда дети еще возбуждены, ее нужно включить громче, затем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постепенно делать тише.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На втором этапе воспитанников просят лечь на спину и выполнить</w:t>
      </w:r>
    </w:p>
    <w:p w:rsidR="00C90C9B" w:rsidRPr="00073E74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дыхательные упражнения</w:t>
      </w:r>
      <w:r w:rsidRPr="00E7569C">
        <w:rPr>
          <w:rFonts w:ascii="Times New Roman" w:hAnsi="Times New Roman"/>
          <w:sz w:val="28"/>
          <w:szCs w:val="28"/>
        </w:rPr>
        <w:t xml:space="preserve"> </w:t>
      </w:r>
      <w:r w:rsidRPr="006E3197">
        <w:rPr>
          <w:rFonts w:ascii="Times New Roman" w:hAnsi="Times New Roman"/>
          <w:sz w:val="28"/>
          <w:szCs w:val="28"/>
        </w:rPr>
        <w:t xml:space="preserve">(3–4 цикла) в спокойном темпе. Регулирует выполнение </w:t>
      </w:r>
    </w:p>
    <w:p w:rsidR="00C90C9B" w:rsidRPr="00073E74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</w:p>
    <w:p w:rsidR="00C90C9B" w:rsidRPr="00073E74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педагог словами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"вдох-выдох". Обучение правильному дыханию происходит предварительно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до сна в процессе игры "Волшебный мешочек".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Упражнения повторяются 3–5 раз, но без музыкального сопровождения.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При их выполнении эффективно использовать образное представление, т. е.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подключать воображение, так хорошо развитое у детей.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Например, можно предложить воспитанникам представить образ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желтого шарика, теплого, нежного, приятного и уютного, находящегося в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животе, надувающегося и сдувающегося в ритме дыхания (С.В. Крюкова,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Н.П. Слободяник).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Правильное дыхание – медленное, глубокое, диафрагмальное, при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котором легкие заполняются от самых нижних отделов до верхних – состоит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из четырех этапов (приложение). Тренировка, по мнению авторов, делает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глубокое медленное дыхание простым и естественным, регулируемым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бессознательно. При правильном выполнении: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оно успокаивает и способствует концентрации внимания;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способствует со временем увеличению объема легких, усилению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газообмена и улучшению кровообращения;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активизирует диафрагму, в результате чего происходит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интенсивный массаж внутренних органов, улучшение самочувствия и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общее оздоровление (А.В. Семенович, Е.А. Воробьева).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На третьем этапе – "Волшебный сон" – одновременно с музыкальным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сопровождением педагог читает стихотворение, способствующее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расслаблению.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Упражнение проводит сказочный персонаж – Фея сна, в роли которой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выступает воспитатель группы. Она приходит к детям с "волшебной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палочкой", на конце которой закреплен "заячий хвостик". Это может быть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что-то воздушно-мягкое, пушистое и нежное, например мех или пух. Фея сна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медленно и спокойно произносит текст. Дети слушают хорошо знакомый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голос воспитателя, к которому они привыкли. Фея сна подходит к каждому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ребенку и поглаживает его своей "волшебной палочкой" по открытой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поверхности тела (лбу, щеке, кисти руки).Такое тактильное воздействие оказывает дополнительный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расслабляющий и успокаивающий эффект.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После того как Фея сна погладила (несколько раз) каждого ребенка и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произнесла слова установки на отдых, музыка продолжает звучать в течение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двух-трех минут.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Уложив и поправив всем одеяла, воспитатель садится в кресло, принимает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удобную позу, расслабляется. Его состояние непременно передается детям:</w:t>
      </w:r>
    </w:p>
    <w:p w:rsidR="00C90C9B" w:rsidRPr="00073E74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</w:p>
    <w:p w:rsidR="00C90C9B" w:rsidRPr="00073E74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они спокойнее спят. Педагог участвует в процессе релаксации как активное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действующее лицо, получая от этого удовольствие и положительные эмоции.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Гармоничный отдых снижает уровень общей тревожности дошкольников.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Впервые дни использования методики "Волшебная звезда" педагоги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определили общее время, затрачиваемое на выполнение трех этапов. Оно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составляет 10–12 мин (время звучания музыки).</w:t>
      </w:r>
    </w:p>
    <w:p w:rsidR="00C90C9B" w:rsidRPr="006E3197" w:rsidRDefault="00C90C9B" w:rsidP="006E3197">
      <w:pPr>
        <w:spacing w:after="0"/>
        <w:rPr>
          <w:rFonts w:ascii="Times New Roman" w:hAnsi="Times New Roman"/>
          <w:b/>
          <w:sz w:val="28"/>
          <w:szCs w:val="28"/>
        </w:rPr>
      </w:pPr>
      <w:r w:rsidRPr="006E3197">
        <w:rPr>
          <w:rFonts w:ascii="Times New Roman" w:hAnsi="Times New Roman"/>
          <w:b/>
          <w:sz w:val="28"/>
          <w:szCs w:val="28"/>
        </w:rPr>
        <w:t>Волшебный сон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Реснички опускаются,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Глазки закрываются,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Мы спокойно отдыхаем… (2 раза)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Сном волшебным засыпаем…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Дышится легко, ровно, глубоко…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Наши ручки отдыхают,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Ножки тоже отдыхают…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Отдыхают, засыпают… (2 раза)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Шея не напряжена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И рас-сла-блен-на…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Губы чуть приоткрываются,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Все чудесно расслабляется… (2 раза)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Дышится легко, ровно, глубоко…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Напряженье улетело…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И расслаблено все тело… (2 раза)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Греет солнышко сейчас…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Ручки теплые у нас…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Жарче солнышко сейчас…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Ножки теплые у нас…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Дышится легко, ровно, глубоко…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Губки теплые и вялые,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Но нисколько не усталые…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Губки чуть приоткрываются,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Все чудесно расслабляется… (2 раза)</w:t>
      </w:r>
    </w:p>
    <w:p w:rsidR="00C90C9B" w:rsidRPr="006E3197" w:rsidRDefault="00C90C9B" w:rsidP="006E3197">
      <w:pPr>
        <w:spacing w:after="0"/>
        <w:rPr>
          <w:rFonts w:ascii="Times New Roman" w:hAnsi="Times New Roman"/>
          <w:i/>
          <w:sz w:val="28"/>
          <w:szCs w:val="28"/>
        </w:rPr>
      </w:pPr>
      <w:r w:rsidRPr="006E3197">
        <w:rPr>
          <w:rFonts w:ascii="Times New Roman" w:hAnsi="Times New Roman"/>
          <w:i/>
          <w:sz w:val="28"/>
          <w:szCs w:val="28"/>
        </w:rPr>
        <w:t xml:space="preserve"> Яковлева Н.Г.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b/>
          <w:sz w:val="28"/>
          <w:szCs w:val="28"/>
        </w:rPr>
        <w:t>Четвертый этап</w:t>
      </w:r>
      <w:r w:rsidRPr="006E3197">
        <w:rPr>
          <w:rFonts w:ascii="Times New Roman" w:hAnsi="Times New Roman"/>
          <w:sz w:val="28"/>
          <w:szCs w:val="28"/>
        </w:rPr>
        <w:t xml:space="preserve"> – пробуждение детей после дневного сна – начинается со звуков нежной, но бодрой пробуждающей мелодии. Сначала звучит только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музыка (примерно одну минуту), а затем педагог обращается к детям.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После того как все воспитанники проснулись, им предлагается, лежа в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кровати, опустить одеяло в ноги и выполнить следующие стимулирующие и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активизирующие упражнения (А.В. Семенович, Е.А. Воробьева):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сделать 3–5 циклов глубокого дыхания;</w:t>
      </w:r>
    </w:p>
    <w:p w:rsidR="00C90C9B" w:rsidRPr="00073E74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</w:p>
    <w:p w:rsidR="00C90C9B" w:rsidRPr="00073E74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потянуться всем телом, вытягивая руки за голову и пятки ног от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себя;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потереть подошву о подошву и ладонь о ладонь,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а затем теплыми руками провести по лицу;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подтянуть колени к груди и обхватить их руками, а затем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прокатиться несколько раз на спине вперед-назад ("Качалки").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Выполнив упражнения, дети спокойно встают с кроватей и идут по</w:t>
      </w:r>
    </w:p>
    <w:p w:rsidR="00C90C9B" w:rsidRPr="006E3197" w:rsidRDefault="00C90C9B" w:rsidP="006E3197">
      <w:pPr>
        <w:spacing w:after="0"/>
        <w:rPr>
          <w:rFonts w:ascii="Times New Roman" w:hAnsi="Times New Roman"/>
          <w:b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 xml:space="preserve">массажной дорожке, расположенной в спальне. </w:t>
      </w:r>
      <w:r w:rsidRPr="006E3197">
        <w:rPr>
          <w:rFonts w:ascii="Times New Roman" w:hAnsi="Times New Roman"/>
          <w:b/>
          <w:sz w:val="28"/>
          <w:szCs w:val="28"/>
        </w:rPr>
        <w:t>Комплекс пробуждающей</w:t>
      </w:r>
    </w:p>
    <w:p w:rsidR="00C90C9B" w:rsidRPr="006E3197" w:rsidRDefault="00C90C9B" w:rsidP="006E3197">
      <w:pPr>
        <w:spacing w:after="0"/>
        <w:rPr>
          <w:rFonts w:ascii="Times New Roman" w:hAnsi="Times New Roman"/>
          <w:b/>
          <w:sz w:val="28"/>
          <w:szCs w:val="28"/>
        </w:rPr>
      </w:pPr>
      <w:r w:rsidRPr="006E3197">
        <w:rPr>
          <w:rFonts w:ascii="Times New Roman" w:hAnsi="Times New Roman"/>
          <w:b/>
          <w:sz w:val="28"/>
          <w:szCs w:val="28"/>
        </w:rPr>
        <w:t>гимнастики сопровождается музыкой. Все это способствует формированию у</w:t>
      </w:r>
    </w:p>
    <w:p w:rsidR="00C90C9B" w:rsidRPr="006E3197" w:rsidRDefault="00C90C9B" w:rsidP="006E3197">
      <w:pPr>
        <w:spacing w:after="0"/>
        <w:rPr>
          <w:rFonts w:ascii="Times New Roman" w:hAnsi="Times New Roman"/>
          <w:b/>
          <w:sz w:val="28"/>
          <w:szCs w:val="28"/>
        </w:rPr>
      </w:pPr>
      <w:r w:rsidRPr="006E3197">
        <w:rPr>
          <w:rFonts w:ascii="Times New Roman" w:hAnsi="Times New Roman"/>
          <w:b/>
          <w:sz w:val="28"/>
          <w:szCs w:val="28"/>
        </w:rPr>
        <w:t>детей хорошего и бодрого настроения.</w:t>
      </w:r>
    </w:p>
    <w:p w:rsidR="00C90C9B" w:rsidRPr="006E3197" w:rsidRDefault="00C90C9B" w:rsidP="006E3197">
      <w:pPr>
        <w:spacing w:after="0"/>
        <w:rPr>
          <w:rFonts w:ascii="Times New Roman" w:hAnsi="Times New Roman"/>
          <w:i/>
          <w:sz w:val="28"/>
          <w:szCs w:val="28"/>
        </w:rPr>
      </w:pPr>
      <w:r w:rsidRPr="006E3197">
        <w:rPr>
          <w:rFonts w:ascii="Times New Roman" w:hAnsi="Times New Roman"/>
          <w:i/>
          <w:sz w:val="28"/>
          <w:szCs w:val="28"/>
        </w:rPr>
        <w:t>Обращение педагога к детям после их пробуждения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Мы спокойно отдыхали,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Сном волшебным засыпали…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Хорошо нам отдыхать!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Но пора уже вставать!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Крепко кулачки сжимаем,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Их повыше поднимаем.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Потянуться! Улыбнуться!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Всем открыть глаза и встать!</w:t>
      </w:r>
    </w:p>
    <w:p w:rsidR="00C90C9B" w:rsidRPr="006E3197" w:rsidRDefault="00C90C9B" w:rsidP="006E3197">
      <w:pPr>
        <w:spacing w:after="0"/>
        <w:rPr>
          <w:rFonts w:ascii="Times New Roman" w:hAnsi="Times New Roman"/>
          <w:i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 xml:space="preserve"> </w:t>
      </w:r>
      <w:r w:rsidRPr="006E3197">
        <w:rPr>
          <w:rFonts w:ascii="Times New Roman" w:hAnsi="Times New Roman"/>
          <w:i/>
          <w:sz w:val="28"/>
          <w:szCs w:val="28"/>
        </w:rPr>
        <w:t>Яковлева Н.Г.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 xml:space="preserve"> Психологическая помощь дошкольнику. СПб., 2002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Отведенные для данного этапа 6–8 мин – это время звучания пробуждающей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мелодии.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Ранее дошкольникам предлагали специально подобранные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"Колыбельные композиторов-классиков" из серии "Малыш и классика",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мелодии из серии "Мьюзик беби", но выбор был сделан в пользу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классических композиций. Рекомендуется отдавать предпочтение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профессиональному исполнению, а не современной аранжировке, которая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</w:rPr>
      </w:pPr>
      <w:r w:rsidRPr="006E3197">
        <w:rPr>
          <w:rFonts w:ascii="Times New Roman" w:hAnsi="Times New Roman"/>
          <w:sz w:val="28"/>
          <w:szCs w:val="28"/>
        </w:rPr>
        <w:t>действует иногда раздражающе и не способствует развитию эстетического</w:t>
      </w:r>
    </w:p>
    <w:p w:rsidR="00C90C9B" w:rsidRPr="006E3197" w:rsidRDefault="00C90C9B" w:rsidP="006E3197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6E3197">
        <w:rPr>
          <w:rFonts w:ascii="Times New Roman" w:hAnsi="Times New Roman"/>
          <w:sz w:val="28"/>
          <w:szCs w:val="28"/>
          <w:lang w:val="en-US"/>
        </w:rPr>
        <w:t>восприятия детей и педагогов.</w:t>
      </w:r>
    </w:p>
    <w:sectPr w:rsidR="00C90C9B" w:rsidRPr="006E3197" w:rsidSect="000D5101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197"/>
    <w:rsid w:val="00073E74"/>
    <w:rsid w:val="000D5101"/>
    <w:rsid w:val="002A2700"/>
    <w:rsid w:val="00644967"/>
    <w:rsid w:val="006E3197"/>
    <w:rsid w:val="007F1D0F"/>
    <w:rsid w:val="00884A6D"/>
    <w:rsid w:val="009859EC"/>
    <w:rsid w:val="009D7F85"/>
    <w:rsid w:val="009E33FC"/>
    <w:rsid w:val="00BB3DB9"/>
    <w:rsid w:val="00C60593"/>
    <w:rsid w:val="00C90C9B"/>
    <w:rsid w:val="00CF33FE"/>
    <w:rsid w:val="00E7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B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3DB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3DB9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BB3DB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B3DB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BB3D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5</Pages>
  <Words>1247</Words>
  <Characters>7112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2014-12-08T07:19:00Z</dcterms:created>
  <dcterms:modified xsi:type="dcterms:W3CDTF">2016-02-22T19:25:00Z</dcterms:modified>
</cp:coreProperties>
</file>