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86C" w:rsidRPr="00E00618" w:rsidRDefault="0051386C" w:rsidP="00E00618">
      <w:pPr>
        <w:ind w:firstLine="708"/>
        <w:rPr>
          <w:rFonts w:ascii="Times New Roman" w:hAnsi="Times New Roman"/>
          <w:b/>
          <w:i/>
          <w:sz w:val="28"/>
          <w:szCs w:val="28"/>
          <w:lang w:val="ru-RU"/>
        </w:rPr>
      </w:pPr>
      <w:r w:rsidRPr="00E00618">
        <w:rPr>
          <w:rFonts w:ascii="Times New Roman" w:hAnsi="Times New Roman"/>
          <w:b/>
          <w:i/>
          <w:sz w:val="28"/>
          <w:szCs w:val="28"/>
          <w:lang w:val="ru-RU"/>
        </w:rPr>
        <w:t>Конструктивное взаимодействие взрослого и детей в ходе познавательно-исследовательской деятельности «Путешествие по карте. Река Чусовая».</w:t>
      </w:r>
    </w:p>
    <w:p w:rsidR="0051386C" w:rsidRDefault="0051386C" w:rsidP="005631E8">
      <w:pPr>
        <w:rPr>
          <w:rFonts w:ascii="Times New Roman" w:hAnsi="Times New Roman"/>
          <w:lang w:val="ru-RU"/>
        </w:rPr>
      </w:pPr>
    </w:p>
    <w:p w:rsidR="0051386C" w:rsidRPr="00E55A9A" w:rsidRDefault="0051386C" w:rsidP="005631E8">
      <w:pPr>
        <w:rPr>
          <w:rFonts w:ascii="Times New Roman" w:hAnsi="Times New Roman"/>
          <w:lang w:val="ru-RU"/>
        </w:rPr>
      </w:pPr>
      <w:r w:rsidRPr="00E55A9A">
        <w:rPr>
          <w:rFonts w:ascii="Times New Roman" w:hAnsi="Times New Roman"/>
          <w:lang w:val="ru-RU"/>
        </w:rPr>
        <w:t>-мы рассмотрим пример конструктивного взаимодействия взрослого и детей; детей друг с другом;</w:t>
      </w:r>
    </w:p>
    <w:p w:rsidR="0051386C" w:rsidRPr="00E55A9A" w:rsidRDefault="0051386C" w:rsidP="005631E8">
      <w:pPr>
        <w:rPr>
          <w:rFonts w:ascii="Times New Roman" w:hAnsi="Times New Roman"/>
          <w:lang w:val="ru-RU"/>
        </w:rPr>
      </w:pPr>
      <w:r w:rsidRPr="00E55A9A">
        <w:rPr>
          <w:rFonts w:ascii="Times New Roman" w:hAnsi="Times New Roman"/>
          <w:lang w:val="ru-RU"/>
        </w:rPr>
        <w:t>- в ходе нашей работы попробуйте определить цели нашей работы;</w:t>
      </w:r>
    </w:p>
    <w:p w:rsidR="0051386C" w:rsidRDefault="0051386C" w:rsidP="005631E8">
      <w:pPr>
        <w:rPr>
          <w:rFonts w:ascii="Times New Roman" w:hAnsi="Times New Roman"/>
          <w:lang w:val="ru-RU"/>
        </w:rPr>
      </w:pPr>
      <w:r w:rsidRPr="00E55A9A">
        <w:rPr>
          <w:rFonts w:ascii="Times New Roman" w:hAnsi="Times New Roman"/>
          <w:lang w:val="ru-RU"/>
        </w:rPr>
        <w:t>- выстроить алгоритм (структуру) проведенной деятельности.</w:t>
      </w:r>
    </w:p>
    <w:p w:rsidR="0051386C" w:rsidRDefault="0051386C" w:rsidP="005631E8">
      <w:pPr>
        <w:rPr>
          <w:rFonts w:ascii="Times New Roman" w:hAnsi="Times New Roman"/>
          <w:lang w:val="ru-RU"/>
        </w:rPr>
      </w:pPr>
      <w:r w:rsidRPr="00E00618">
        <w:rPr>
          <w:rFonts w:ascii="Times New Roman" w:hAnsi="Times New Roman"/>
          <w:b/>
          <w:u w:val="single"/>
          <w:lang w:val="ru-RU"/>
        </w:rPr>
        <w:t>Цель:</w:t>
      </w:r>
      <w:r>
        <w:rPr>
          <w:rFonts w:ascii="Times New Roman" w:hAnsi="Times New Roman"/>
          <w:lang w:val="ru-RU"/>
        </w:rPr>
        <w:tab/>
        <w:t>Обеспечить условия для успешного развития у детей старшего дошкольного возраста навыков конструктивного взаимодействия, естественно -научных представлений, истории образования данной местности, формирование целостной картины мира.</w:t>
      </w:r>
    </w:p>
    <w:p w:rsidR="0051386C" w:rsidRDefault="0051386C" w:rsidP="005631E8">
      <w:pPr>
        <w:rPr>
          <w:rFonts w:ascii="Times New Roman" w:hAnsi="Times New Roman"/>
          <w:lang w:val="ru-RU"/>
        </w:rPr>
      </w:pPr>
      <w:r w:rsidRPr="00E00618">
        <w:rPr>
          <w:rFonts w:ascii="Times New Roman" w:hAnsi="Times New Roman"/>
          <w:b/>
          <w:u w:val="single"/>
          <w:lang w:val="ru-RU"/>
        </w:rPr>
        <w:t>Задачи:</w:t>
      </w:r>
      <w:r>
        <w:rPr>
          <w:rFonts w:ascii="Times New Roman" w:hAnsi="Times New Roman"/>
          <w:lang w:val="ru-RU"/>
        </w:rPr>
        <w:t xml:space="preserve"> - формирование навыков конструктивного взаимодействия, умения сообща осуществлять замысел, договариваться, подбирать необходимый материал;</w:t>
      </w:r>
    </w:p>
    <w:p w:rsidR="0051386C" w:rsidRDefault="0051386C" w:rsidP="005631E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развивать у детей географические представления об окрестностях родного края – реки Чусовой, умение ориентироваться на карте;</w:t>
      </w:r>
    </w:p>
    <w:p w:rsidR="0051386C" w:rsidRDefault="0051386C" w:rsidP="005631E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познакомить детей с природным миром данной местности (флоре и фауне), историческим прошлым;</w:t>
      </w:r>
    </w:p>
    <w:p w:rsidR="0051386C" w:rsidRDefault="0051386C" w:rsidP="005631E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придать творческий исследовательский характер к процессу изучения природного мира;</w:t>
      </w:r>
    </w:p>
    <w:p w:rsidR="0051386C" w:rsidRPr="00E55A9A" w:rsidRDefault="0051386C" w:rsidP="005631E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сформировать в детях любознательность, познавательную активность, умения использовать различные средства и возможность воплотить их в совместный творческий продукт.</w:t>
      </w:r>
    </w:p>
    <w:p w:rsidR="0051386C" w:rsidRPr="00E00618" w:rsidRDefault="0051386C" w:rsidP="005631E8">
      <w:pPr>
        <w:rPr>
          <w:rFonts w:ascii="Times New Roman" w:hAnsi="Times New Roman"/>
          <w:b/>
          <w:u w:val="single"/>
          <w:lang w:val="ru-RU"/>
        </w:rPr>
      </w:pPr>
      <w:r w:rsidRPr="00E00618">
        <w:rPr>
          <w:rFonts w:ascii="Times New Roman" w:hAnsi="Times New Roman"/>
          <w:b/>
          <w:u w:val="single"/>
          <w:lang w:val="ru-RU"/>
        </w:rPr>
        <w:t>Алгоритм:</w:t>
      </w:r>
    </w:p>
    <w:p w:rsidR="0051386C" w:rsidRDefault="0051386C" w:rsidP="005631E8">
      <w:pPr>
        <w:rPr>
          <w:rFonts w:ascii="Times New Roman" w:hAnsi="Times New Roman"/>
          <w:lang w:val="ru-RU"/>
        </w:rPr>
      </w:pPr>
      <w:r w:rsidRPr="00E55A9A">
        <w:rPr>
          <w:rFonts w:ascii="Times New Roman" w:hAnsi="Times New Roman"/>
          <w:lang w:val="ru-RU"/>
        </w:rPr>
        <w:t>- обсуждение и выбор места путешествия, подбор подходящего для него транспорта;</w:t>
      </w:r>
    </w:p>
    <w:p w:rsidR="0051386C" w:rsidRDefault="0051386C" w:rsidP="005631E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-обозначение маршрута путешествия на физической карте;</w:t>
      </w:r>
    </w:p>
    <w:p w:rsidR="0051386C" w:rsidRDefault="0051386C" w:rsidP="005631E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деление на подгруппы по тематике изучения природного мира (растительный, животный);</w:t>
      </w:r>
    </w:p>
    <w:p w:rsidR="0051386C" w:rsidRDefault="0051386C" w:rsidP="005631E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изучение и подбор картинок с изображением растительного, животного мира данной местности;</w:t>
      </w:r>
    </w:p>
    <w:p w:rsidR="0051386C" w:rsidRDefault="0051386C" w:rsidP="005631E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заполнение карты-макета вырезками-метками (животных и растений);</w:t>
      </w:r>
    </w:p>
    <w:p w:rsidR="0051386C" w:rsidRDefault="0051386C" w:rsidP="005631E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заочная экскурсия в музей истории образования природного ландшафта.</w:t>
      </w:r>
    </w:p>
    <w:p w:rsidR="0051386C" w:rsidRPr="00E55A9A" w:rsidRDefault="0051386C" w:rsidP="005631E8">
      <w:pPr>
        <w:rPr>
          <w:rFonts w:ascii="Times New Roman" w:hAnsi="Times New Roman"/>
          <w:lang w:val="ru-RU"/>
        </w:rPr>
      </w:pPr>
    </w:p>
    <w:p w:rsidR="0051386C" w:rsidRDefault="0051386C" w:rsidP="005631E8">
      <w:pPr>
        <w:rPr>
          <w:lang w:val="ru-RU"/>
        </w:rPr>
      </w:pPr>
      <w:r w:rsidRPr="00E55A9A">
        <w:rPr>
          <w:rFonts w:ascii="Times New Roman" w:hAnsi="Times New Roman"/>
          <w:lang w:val="ru-RU"/>
        </w:rPr>
        <w:br/>
      </w:r>
      <w:r>
        <w:rPr>
          <w:lang w:val="ru-RU"/>
        </w:rPr>
        <w:br/>
      </w:r>
    </w:p>
    <w:p w:rsidR="0051386C" w:rsidRDefault="0051386C">
      <w:pPr>
        <w:rPr>
          <w:lang w:val="ru-RU"/>
        </w:rPr>
      </w:pPr>
      <w:r>
        <w:rPr>
          <w:lang w:val="ru-RU"/>
        </w:rPr>
        <w:br w:type="page"/>
      </w:r>
    </w:p>
    <w:p w:rsidR="0051386C" w:rsidRPr="002C080F" w:rsidRDefault="0051386C" w:rsidP="005631E8">
      <w:pPr>
        <w:rPr>
          <w:rFonts w:ascii="Times New Roman" w:hAnsi="Times New Roman"/>
          <w:b/>
          <w:u w:val="single"/>
          <w:lang w:val="ru-RU"/>
        </w:rPr>
      </w:pPr>
      <w:r w:rsidRPr="002C080F">
        <w:rPr>
          <w:rFonts w:ascii="Times New Roman" w:hAnsi="Times New Roman"/>
          <w:b/>
          <w:u w:val="single"/>
          <w:lang w:val="ru-RU"/>
        </w:rPr>
        <w:t>Ход  деятельности</w:t>
      </w:r>
    </w:p>
    <w:p w:rsidR="0051386C" w:rsidRPr="002C080F" w:rsidRDefault="0051386C" w:rsidP="005631E8">
      <w:pPr>
        <w:rPr>
          <w:rFonts w:ascii="Times New Roman" w:hAnsi="Times New Roman"/>
          <w:lang w:val="ru-RU"/>
        </w:rPr>
      </w:pPr>
      <w:r w:rsidRPr="00C80C2F">
        <w:rPr>
          <w:rFonts w:ascii="Times New Roman" w:hAnsi="Times New Roman"/>
          <w:b/>
          <w:lang w:val="ru-RU"/>
        </w:rPr>
        <w:t>Ранее</w:t>
      </w:r>
      <w:r w:rsidRPr="002C080F">
        <w:rPr>
          <w:rFonts w:ascii="Times New Roman" w:hAnsi="Times New Roman"/>
          <w:lang w:val="ru-RU"/>
        </w:rPr>
        <w:t xml:space="preserve"> мы с детьми совершали путешествия по карте Свердловской области. </w:t>
      </w:r>
      <w:r w:rsidRPr="00C80C2F">
        <w:rPr>
          <w:rFonts w:ascii="Times New Roman" w:hAnsi="Times New Roman"/>
          <w:b/>
          <w:lang w:val="ru-RU"/>
        </w:rPr>
        <w:t>Хотите</w:t>
      </w:r>
      <w:r w:rsidRPr="002C080F">
        <w:rPr>
          <w:rFonts w:ascii="Times New Roman" w:hAnsi="Times New Roman"/>
          <w:lang w:val="ru-RU"/>
        </w:rPr>
        <w:t xml:space="preserve"> побывать в новых  местах? </w:t>
      </w:r>
      <w:r w:rsidRPr="00C80C2F">
        <w:rPr>
          <w:rFonts w:ascii="Times New Roman" w:hAnsi="Times New Roman"/>
          <w:b/>
          <w:lang w:val="ru-RU"/>
        </w:rPr>
        <w:t xml:space="preserve">Летом </w:t>
      </w:r>
      <w:r w:rsidRPr="002C080F">
        <w:rPr>
          <w:rFonts w:ascii="Times New Roman" w:hAnsi="Times New Roman"/>
          <w:lang w:val="ru-RU"/>
        </w:rPr>
        <w:t xml:space="preserve">я побывала в одном интересном месте, недалеко от нашего города. (Показ 1 слайда) Это место называется природный парк реки Чусовой. Хотели бы вы тоже здесь побывать? Давайте </w:t>
      </w:r>
      <w:r w:rsidRPr="00C80C2F">
        <w:rPr>
          <w:rFonts w:ascii="Times New Roman" w:hAnsi="Times New Roman"/>
          <w:b/>
          <w:lang w:val="ru-RU"/>
        </w:rPr>
        <w:t>рассмотрим</w:t>
      </w:r>
      <w:r w:rsidRPr="002C080F">
        <w:rPr>
          <w:rFonts w:ascii="Times New Roman" w:hAnsi="Times New Roman"/>
          <w:lang w:val="ru-RU"/>
        </w:rPr>
        <w:t xml:space="preserve">,  где находится </w:t>
      </w:r>
      <w:r w:rsidRPr="00C80C2F">
        <w:rPr>
          <w:rFonts w:ascii="Times New Roman" w:hAnsi="Times New Roman"/>
          <w:b/>
          <w:lang w:val="ru-RU"/>
        </w:rPr>
        <w:t>на карте</w:t>
      </w:r>
      <w:r w:rsidRPr="002C080F">
        <w:rPr>
          <w:rFonts w:ascii="Times New Roman" w:hAnsi="Times New Roman"/>
          <w:lang w:val="ru-RU"/>
        </w:rPr>
        <w:t xml:space="preserve"> река Чусовая? (рассматривание физической карты). Как вы думаете, </w:t>
      </w:r>
      <w:r w:rsidRPr="004B710F">
        <w:rPr>
          <w:rFonts w:ascii="Times New Roman" w:hAnsi="Times New Roman"/>
          <w:b/>
          <w:lang w:val="ru-RU"/>
        </w:rPr>
        <w:t>на чем</w:t>
      </w:r>
      <w:r w:rsidRPr="002C080F">
        <w:rPr>
          <w:rFonts w:ascii="Times New Roman" w:hAnsi="Times New Roman"/>
          <w:lang w:val="ru-RU"/>
        </w:rPr>
        <w:t xml:space="preserve"> можно путешествовать по реке Чусовой? Обратите внимание, что река не очень широкая и полноводная. (выбор средства передвижения) Отправляемся в путь (показ слайдов с видами реки, фонограмма «Звуки природы»)Если дети к этому времени проявляют признаки утомления -  </w:t>
      </w:r>
      <w:r w:rsidRPr="00C80C2F">
        <w:rPr>
          <w:rFonts w:ascii="Times New Roman" w:hAnsi="Times New Roman"/>
          <w:b/>
          <w:lang w:val="ru-RU"/>
        </w:rPr>
        <w:t>провести гимнастику</w:t>
      </w:r>
      <w:r w:rsidRPr="002C080F">
        <w:rPr>
          <w:rFonts w:ascii="Times New Roman" w:hAnsi="Times New Roman"/>
          <w:lang w:val="ru-RU"/>
        </w:rPr>
        <w:t xml:space="preserve"> «Плывем на лодке». </w:t>
      </w:r>
      <w:r w:rsidRPr="00C80C2F">
        <w:rPr>
          <w:rFonts w:ascii="Times New Roman" w:hAnsi="Times New Roman"/>
          <w:b/>
          <w:lang w:val="ru-RU"/>
        </w:rPr>
        <w:t>Что мы можем увидеть</w:t>
      </w:r>
      <w:r w:rsidRPr="002C080F">
        <w:rPr>
          <w:rFonts w:ascii="Times New Roman" w:hAnsi="Times New Roman"/>
          <w:lang w:val="ru-RU"/>
        </w:rPr>
        <w:t xml:space="preserve"> в ходе путешествия, кого встретить? (животные, растения – на столах есть подсказки картинки). Можно обозначить символы на маркерной доске.  </w:t>
      </w:r>
      <w:r w:rsidRPr="00C80C2F">
        <w:rPr>
          <w:rFonts w:ascii="Times New Roman" w:hAnsi="Times New Roman"/>
          <w:b/>
          <w:lang w:val="ru-RU"/>
        </w:rPr>
        <w:t>(предложить разделиться на группы)</w:t>
      </w:r>
      <w:r>
        <w:rPr>
          <w:rFonts w:ascii="Times New Roman" w:hAnsi="Times New Roman"/>
          <w:lang w:val="ru-RU"/>
        </w:rPr>
        <w:t xml:space="preserve"> </w:t>
      </w:r>
      <w:r w:rsidRPr="002C080F">
        <w:rPr>
          <w:rFonts w:ascii="Times New Roman" w:hAnsi="Times New Roman"/>
          <w:lang w:val="ru-RU"/>
        </w:rPr>
        <w:t>Подумайте, кто хотел бы исследовать растения? Кто животных? На какие группы можно разделить растительный мир? Животный мир? Объединитесь в группы и договоритесь, каких животных или растения вы будете искать в ходе нашего путешествия? (выяснить, какую тематику выбрали дети)</w:t>
      </w:r>
    </w:p>
    <w:p w:rsidR="0051386C" w:rsidRPr="002C080F" w:rsidRDefault="0051386C" w:rsidP="005631E8">
      <w:pPr>
        <w:rPr>
          <w:rFonts w:ascii="Times New Roman" w:hAnsi="Times New Roman"/>
          <w:lang w:val="ru-RU"/>
        </w:rPr>
      </w:pPr>
      <w:r w:rsidRPr="002C080F">
        <w:rPr>
          <w:rFonts w:ascii="Times New Roman" w:hAnsi="Times New Roman"/>
          <w:lang w:val="ru-RU"/>
        </w:rPr>
        <w:t xml:space="preserve">Перед вами </w:t>
      </w:r>
      <w:r w:rsidRPr="00E926C6">
        <w:rPr>
          <w:rFonts w:ascii="Times New Roman" w:hAnsi="Times New Roman"/>
          <w:b/>
          <w:lang w:val="ru-RU"/>
        </w:rPr>
        <w:t>на столе множество картинок</w:t>
      </w:r>
      <w:r w:rsidRPr="002C080F">
        <w:rPr>
          <w:rFonts w:ascii="Times New Roman" w:hAnsi="Times New Roman"/>
          <w:lang w:val="ru-RU"/>
        </w:rPr>
        <w:t xml:space="preserve"> с изображениями растительного и животного мира реки Чусовой и макет с изображением реки и ее окрестностей. </w:t>
      </w:r>
      <w:r w:rsidRPr="00E926C6">
        <w:rPr>
          <w:rFonts w:ascii="Times New Roman" w:hAnsi="Times New Roman"/>
          <w:b/>
          <w:lang w:val="ru-RU"/>
        </w:rPr>
        <w:t>Что можно сделать</w:t>
      </w:r>
      <w:r>
        <w:rPr>
          <w:rFonts w:ascii="Times New Roman" w:hAnsi="Times New Roman"/>
          <w:lang w:val="ru-RU"/>
        </w:rPr>
        <w:t xml:space="preserve">, используя материалы, которые здесь находятся? (дети высказывают предположения) </w:t>
      </w:r>
      <w:r w:rsidRPr="002C080F">
        <w:rPr>
          <w:rFonts w:ascii="Times New Roman" w:hAnsi="Times New Roman"/>
          <w:lang w:val="ru-RU"/>
        </w:rPr>
        <w:t>Когда вы найдете, вырежете и наклеите картинку со своей тематикой</w:t>
      </w:r>
      <w:r>
        <w:rPr>
          <w:rFonts w:ascii="Times New Roman" w:hAnsi="Times New Roman"/>
          <w:lang w:val="ru-RU"/>
        </w:rPr>
        <w:t>,</w:t>
      </w:r>
      <w:r w:rsidRPr="002C080F">
        <w:rPr>
          <w:rFonts w:ascii="Times New Roman" w:hAnsi="Times New Roman"/>
          <w:lang w:val="ru-RU"/>
        </w:rPr>
        <w:t xml:space="preserve"> мы сможем сами рассказать о том, что мы увидели и кого встретили во время нашего путешествия. </w:t>
      </w:r>
      <w:r w:rsidRPr="00E926C6">
        <w:rPr>
          <w:rFonts w:ascii="Times New Roman" w:hAnsi="Times New Roman"/>
          <w:b/>
          <w:lang w:val="ru-RU"/>
        </w:rPr>
        <w:t>Если вы готовы</w:t>
      </w:r>
      <w:r>
        <w:rPr>
          <w:rFonts w:ascii="Times New Roman" w:hAnsi="Times New Roman"/>
          <w:lang w:val="ru-RU"/>
        </w:rPr>
        <w:t>, проходите и начинай</w:t>
      </w:r>
      <w:r w:rsidRPr="002C080F">
        <w:rPr>
          <w:rFonts w:ascii="Times New Roman" w:hAnsi="Times New Roman"/>
          <w:lang w:val="ru-RU"/>
        </w:rPr>
        <w:t>те исследовать. (в ходе работы побуждать детей к рассказыванию)</w:t>
      </w:r>
    </w:p>
    <w:p w:rsidR="0051386C" w:rsidRDefault="0051386C" w:rsidP="005631E8">
      <w:pPr>
        <w:rPr>
          <w:rFonts w:ascii="Times New Roman" w:hAnsi="Times New Roman"/>
          <w:lang w:val="ru-RU"/>
        </w:rPr>
      </w:pPr>
      <w:r w:rsidRPr="002C080F">
        <w:rPr>
          <w:rFonts w:ascii="Times New Roman" w:hAnsi="Times New Roman"/>
          <w:lang w:val="ru-RU"/>
        </w:rPr>
        <w:t xml:space="preserve">После работы </w:t>
      </w:r>
      <w:r w:rsidRPr="00E926C6">
        <w:rPr>
          <w:rFonts w:ascii="Times New Roman" w:hAnsi="Times New Roman"/>
          <w:b/>
          <w:lang w:val="ru-RU"/>
        </w:rPr>
        <w:t>рассмотреть получившийся макет</w:t>
      </w:r>
      <w:r w:rsidRPr="002C080F">
        <w:rPr>
          <w:rFonts w:ascii="Times New Roman" w:hAnsi="Times New Roman"/>
          <w:lang w:val="ru-RU"/>
        </w:rPr>
        <w:t xml:space="preserve">, с высказываниями детей.  Молодцы! Вы сами в ходе нашего путешествия смогли познакомиться с природой реки Чусовой. Если работа пройдет быстро и без затруднений, можно закончить  заочным </w:t>
      </w:r>
      <w:r w:rsidRPr="004B710F">
        <w:rPr>
          <w:rFonts w:ascii="Times New Roman" w:hAnsi="Times New Roman"/>
          <w:b/>
          <w:lang w:val="ru-RU"/>
        </w:rPr>
        <w:t>посещением музея</w:t>
      </w:r>
      <w:r w:rsidRPr="002C080F">
        <w:rPr>
          <w:rFonts w:ascii="Times New Roman" w:hAnsi="Times New Roman"/>
          <w:lang w:val="ru-RU"/>
        </w:rPr>
        <w:t>. В противном случае, если дети утомлены и в ходе работы возникали трудности, экскурсию можно запланировать отдельно. А хотите побывать в музее истории реки Чусовой? Что такое история? Что такое музей? Давайте посмотрим</w:t>
      </w:r>
      <w:r w:rsidRPr="004B710F">
        <w:rPr>
          <w:rFonts w:ascii="Times New Roman" w:hAnsi="Times New Roman"/>
          <w:b/>
          <w:lang w:val="ru-RU"/>
        </w:rPr>
        <w:t>, что было раньше на этом месте</w:t>
      </w:r>
      <w:r w:rsidRPr="002C080F">
        <w:rPr>
          <w:rFonts w:ascii="Times New Roman" w:hAnsi="Times New Roman"/>
          <w:lang w:val="ru-RU"/>
        </w:rPr>
        <w:t>, как оно образовалось, как выглядело, какие животные населяли окрестности реки какие растения здесь росли.  ( просмотр презентации) Понравилось вам  наше сегодняшнее путешествие. А теперь нам пора возвращаться в детский сад. Давайте обозначим на карте Свердловской области, где мы сегодня побывали. Кто хочет сам наклеить метки?</w:t>
      </w:r>
    </w:p>
    <w:p w:rsidR="0051386C" w:rsidRDefault="0051386C" w:rsidP="005631E8">
      <w:pPr>
        <w:rPr>
          <w:rFonts w:ascii="Times New Roman" w:hAnsi="Times New Roman"/>
          <w:lang w:val="ru-RU"/>
        </w:rPr>
      </w:pPr>
    </w:p>
    <w:p w:rsidR="0051386C" w:rsidRPr="00851C74" w:rsidRDefault="0051386C" w:rsidP="005631E8">
      <w:pPr>
        <w:rPr>
          <w:rFonts w:ascii="Times New Roman" w:hAnsi="Times New Roman"/>
          <w:b/>
          <w:u w:val="single"/>
          <w:lang w:val="ru-RU"/>
        </w:rPr>
      </w:pPr>
      <w:r w:rsidRPr="00851C74">
        <w:rPr>
          <w:rFonts w:ascii="Times New Roman" w:hAnsi="Times New Roman"/>
          <w:b/>
          <w:u w:val="single"/>
          <w:lang w:val="ru-RU"/>
        </w:rPr>
        <w:t>Материалы для работы:</w:t>
      </w:r>
    </w:p>
    <w:p w:rsidR="0051386C" w:rsidRDefault="0051386C" w:rsidP="005631E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физическая карта Свердловской области, метки для обозначения маршрута;</w:t>
      </w:r>
    </w:p>
    <w:p w:rsidR="0051386C" w:rsidRDefault="0051386C" w:rsidP="005631E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макет, изображающий реку и окрестности;</w:t>
      </w:r>
    </w:p>
    <w:p w:rsidR="0051386C" w:rsidRDefault="0051386C" w:rsidP="005631E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картинки- метки с изображение растений и животных;</w:t>
      </w:r>
    </w:p>
    <w:p w:rsidR="0051386C" w:rsidRDefault="0051386C" w:rsidP="005631E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клей, клеенки, ножницы;</w:t>
      </w:r>
    </w:p>
    <w:p w:rsidR="0051386C" w:rsidRDefault="0051386C" w:rsidP="005631E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маркерная доска, маркеры;</w:t>
      </w:r>
    </w:p>
    <w:p w:rsidR="0051386C" w:rsidRDefault="0051386C" w:rsidP="005631E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фонограмма «Звуки природы»;</w:t>
      </w:r>
    </w:p>
    <w:p w:rsidR="0051386C" w:rsidRPr="002C080F" w:rsidRDefault="0051386C" w:rsidP="005631E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 презентация «Река Чусовая», «Образование Реки Чусовой».</w:t>
      </w:r>
    </w:p>
    <w:sectPr w:rsidR="0051386C" w:rsidRPr="002C080F" w:rsidSect="00B63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31E8"/>
    <w:rsid w:val="00055214"/>
    <w:rsid w:val="001241EF"/>
    <w:rsid w:val="0017660D"/>
    <w:rsid w:val="002C080F"/>
    <w:rsid w:val="002F1144"/>
    <w:rsid w:val="002F7BE9"/>
    <w:rsid w:val="00432C2D"/>
    <w:rsid w:val="00467986"/>
    <w:rsid w:val="004B710F"/>
    <w:rsid w:val="004C5E99"/>
    <w:rsid w:val="0051386C"/>
    <w:rsid w:val="00534C73"/>
    <w:rsid w:val="005631E8"/>
    <w:rsid w:val="006C660E"/>
    <w:rsid w:val="00782203"/>
    <w:rsid w:val="007A6A03"/>
    <w:rsid w:val="00850E7B"/>
    <w:rsid w:val="00851C74"/>
    <w:rsid w:val="008A6E71"/>
    <w:rsid w:val="00927BBB"/>
    <w:rsid w:val="009A0155"/>
    <w:rsid w:val="009B5E78"/>
    <w:rsid w:val="00A509C1"/>
    <w:rsid w:val="00B23148"/>
    <w:rsid w:val="00B6383E"/>
    <w:rsid w:val="00C533A6"/>
    <w:rsid w:val="00C80C2F"/>
    <w:rsid w:val="00E00618"/>
    <w:rsid w:val="00E55A9A"/>
    <w:rsid w:val="00E77D1E"/>
    <w:rsid w:val="00E9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631E8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31E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631E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31E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631E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631E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631E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631E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631E8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631E8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31E8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631E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631E8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631E8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631E8"/>
    <w:rPr>
      <w:rFonts w:ascii="Cambria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5631E8"/>
    <w:rPr>
      <w:rFonts w:ascii="Cambria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631E8"/>
    <w:rPr>
      <w:rFonts w:ascii="Cambria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5631E8"/>
    <w:rPr>
      <w:rFonts w:ascii="Cambria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5631E8"/>
    <w:rPr>
      <w:rFonts w:ascii="Cambria" w:hAnsi="Cambria" w:cs="Times New Roman"/>
      <w:i/>
      <w:iCs/>
      <w:color w:val="404040"/>
      <w:sz w:val="20"/>
      <w:szCs w:val="20"/>
    </w:rPr>
  </w:style>
  <w:style w:type="paragraph" w:styleId="NoSpacing">
    <w:name w:val="No Spacing"/>
    <w:uiPriority w:val="99"/>
    <w:qFormat/>
    <w:rsid w:val="005631E8"/>
    <w:rPr>
      <w:lang w:val="en-US" w:eastAsia="en-US"/>
    </w:rPr>
  </w:style>
  <w:style w:type="paragraph" w:styleId="Caption">
    <w:name w:val="caption"/>
    <w:basedOn w:val="Normal"/>
    <w:next w:val="Normal"/>
    <w:uiPriority w:val="99"/>
    <w:qFormat/>
    <w:rsid w:val="005631E8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631E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5631E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5631E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631E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99"/>
    <w:qFormat/>
    <w:rsid w:val="005631E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5631E8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5631E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631E8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5631E8"/>
    <w:rPr>
      <w:rFonts w:cs="Times New Roman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631E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631E8"/>
    <w:rPr>
      <w:rFonts w:cs="Times New Roman"/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99"/>
    <w:qFormat/>
    <w:rsid w:val="005631E8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5631E8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5631E8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5631E8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5631E8"/>
    <w:rPr>
      <w:rFonts w:cs="Times New Roman"/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5631E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2</Pages>
  <Words>674</Words>
  <Characters>3847</Characters>
  <Application>Microsoft Office Outlook</Application>
  <DocSecurity>0</DocSecurity>
  <Lines>0</Lines>
  <Paragraphs>0</Paragraphs>
  <ScaleCrop>false</ScaleCrop>
  <Company>УФО ГФС России г. Екатеринбург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dcterms:created xsi:type="dcterms:W3CDTF">2015-03-15T18:05:00Z</dcterms:created>
  <dcterms:modified xsi:type="dcterms:W3CDTF">2015-03-16T08:14:00Z</dcterms:modified>
</cp:coreProperties>
</file>